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38F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Month Day, Year</w:t>
      </w:r>
    </w:p>
    <w:p w14:paraId="2CAEA8C3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438D0314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13BBDFA0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297EA9EF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7B4A0120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Dea</w:t>
      </w:r>
      <w:r>
        <w:rPr>
          <w:rFonts w:ascii="Georgia" w:hAnsi="Georgia"/>
          <w:sz w:val="18"/>
          <w:szCs w:val="18"/>
        </w:rPr>
        <w:softHyphen/>
        <w:t>r Recipient Here,</w:t>
      </w:r>
    </w:p>
    <w:p w14:paraId="611A1784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41051C90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Start letter here, no indentations, two returns between paragraphs.</w:t>
      </w:r>
    </w:p>
    <w:p w14:paraId="7C259295" w14:textId="77777777" w:rsidR="004840BA" w:rsidRDefault="004840BA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Set line spacing at “exactly 14 </w:t>
      </w:r>
      <w:proofErr w:type="spellStart"/>
      <w:r>
        <w:rPr>
          <w:rFonts w:ascii="Georgia" w:hAnsi="Georgia"/>
          <w:sz w:val="18"/>
          <w:szCs w:val="18"/>
        </w:rPr>
        <w:t>pt</w:t>
      </w:r>
      <w:proofErr w:type="spellEnd"/>
      <w:r>
        <w:rPr>
          <w:rFonts w:ascii="Georgia" w:hAnsi="Georgia"/>
          <w:sz w:val="18"/>
          <w:szCs w:val="18"/>
        </w:rPr>
        <w:t>”</w:t>
      </w:r>
    </w:p>
    <w:p w14:paraId="487548E7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Letter should end no further than 1.5” from the bottom of the page.</w:t>
      </w:r>
    </w:p>
    <w:p w14:paraId="567A999D" w14:textId="77777777" w:rsidR="00537292" w:rsidRDefault="00537292" w:rsidP="00537292">
      <w:pPr>
        <w:spacing w:line="280" w:lineRule="exact"/>
        <w:ind w:left="1714"/>
        <w:rPr>
          <w:rFonts w:ascii="Georgia" w:hAnsi="Georgia"/>
          <w:sz w:val="18"/>
          <w:szCs w:val="18"/>
        </w:rPr>
      </w:pPr>
    </w:p>
    <w:p w14:paraId="3863F1C1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softHyphen/>
        <w:t xml:space="preserve">This should be what a new paragraph should look like. </w:t>
      </w:r>
      <w:r>
        <w:rPr>
          <w:rFonts w:ascii="Georgia" w:hAnsi="Georgia"/>
          <w:sz w:val="18"/>
          <w:szCs w:val="18"/>
        </w:rPr>
        <w:softHyphen/>
      </w:r>
      <w:r>
        <w:rPr>
          <w:rFonts w:ascii="Georgia" w:hAnsi="Georgia"/>
          <w:sz w:val="18"/>
          <w:szCs w:val="18"/>
        </w:rPr>
        <w:softHyphen/>
      </w:r>
    </w:p>
    <w:p w14:paraId="6D3E4B28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09D639C4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7A72CDF8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2154A506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Sincerely,</w:t>
      </w:r>
    </w:p>
    <w:p w14:paraId="474B8975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37E522C6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6C73D487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</w:p>
    <w:p w14:paraId="32AD2DA3" w14:textId="77777777" w:rsidR="00537292" w:rsidRDefault="00537292" w:rsidP="00537292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First and Last Name</w:t>
      </w:r>
    </w:p>
    <w:p w14:paraId="38BCA3F3" w14:textId="77777777" w:rsidR="009254D7" w:rsidRDefault="00537292" w:rsidP="009254D7">
      <w:pPr>
        <w:spacing w:line="280" w:lineRule="exact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Title</w:t>
      </w:r>
    </w:p>
    <w:p w14:paraId="37EA8409" w14:textId="77777777" w:rsidR="009254D7" w:rsidRDefault="009254D7" w:rsidP="009254D7">
      <w:pPr>
        <w:spacing w:line="280" w:lineRule="exact"/>
        <w:rPr>
          <w:rFonts w:ascii="Georgia" w:hAnsi="Georgia"/>
          <w:sz w:val="18"/>
          <w:szCs w:val="18"/>
        </w:rPr>
      </w:pPr>
    </w:p>
    <w:p w14:paraId="3AD8102E" w14:textId="77777777" w:rsidR="009254D7" w:rsidRPr="009254D7" w:rsidRDefault="009254D7" w:rsidP="009254D7">
      <w:pPr>
        <w:spacing w:line="280" w:lineRule="exact"/>
        <w:rPr>
          <w:rFonts w:ascii="Georgia" w:hAnsi="Georgia"/>
          <w:sz w:val="18"/>
          <w:szCs w:val="18"/>
        </w:rPr>
      </w:pPr>
    </w:p>
    <w:sectPr w:rsidR="009254D7" w:rsidRPr="009254D7" w:rsidSect="000C12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2160" w:left="1800" w:header="21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5189" w14:textId="77777777" w:rsidR="00103A5D" w:rsidRDefault="00103A5D" w:rsidP="00537292">
      <w:r>
        <w:separator/>
      </w:r>
    </w:p>
  </w:endnote>
  <w:endnote w:type="continuationSeparator" w:id="0">
    <w:p w14:paraId="2D985505" w14:textId="77777777" w:rsidR="00103A5D" w:rsidRDefault="00103A5D" w:rsidP="0053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ronicleTextG1-Roman">
    <w:altName w:val="Chronicle Text G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4BF81" w14:textId="77777777" w:rsidR="00A84D59" w:rsidRDefault="00A84D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7B3E" w14:textId="77777777" w:rsidR="00537292" w:rsidRPr="00537292" w:rsidRDefault="00537292" w:rsidP="009E07A4">
    <w:pPr>
      <w:pStyle w:val="Footer"/>
      <w:spacing w:line="360" w:lineRule="auto"/>
      <w:rPr>
        <w:rFonts w:ascii="Georgia" w:hAnsi="Georgia"/>
        <w:i/>
        <w:iCs/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D8C93" w14:textId="77777777" w:rsidR="00A84D59" w:rsidRDefault="00A84D59" w:rsidP="00A84D59">
    <w:pPr>
      <w:pStyle w:val="Footer"/>
      <w:spacing w:line="360" w:lineRule="auto"/>
      <w:rPr>
        <w:rFonts w:ascii="Georgia" w:hAnsi="Georgia"/>
        <w:sz w:val="16"/>
        <w:szCs w:val="16"/>
      </w:rPr>
    </w:pPr>
  </w:p>
  <w:p w14:paraId="30B814F9" w14:textId="77777777" w:rsidR="00A84D59" w:rsidRDefault="00A84D59" w:rsidP="00A84D59">
    <w:pPr>
      <w:pStyle w:val="Footer"/>
      <w:spacing w:line="360" w:lineRule="auto"/>
      <w:rPr>
        <w:rFonts w:ascii="Georgia" w:hAnsi="Georgia"/>
        <w:sz w:val="16"/>
        <w:szCs w:val="16"/>
      </w:rPr>
    </w:pPr>
  </w:p>
  <w:p w14:paraId="7FD8F1AE" w14:textId="1E86B41A" w:rsidR="00A84D59" w:rsidRDefault="00A84D59" w:rsidP="00A84D59">
    <w:pPr>
      <w:pStyle w:val="Footer"/>
      <w:spacing w:line="360" w:lineRule="auto"/>
      <w:rPr>
        <w:rFonts w:ascii="Georgia" w:hAnsi="Georgia"/>
        <w:iCs/>
        <w:sz w:val="16"/>
        <w:szCs w:val="16"/>
      </w:rPr>
    </w:pPr>
    <w:r>
      <w:rPr>
        <w:rFonts w:ascii="Georgia" w:hAnsi="Georgia"/>
        <w:sz w:val="16"/>
        <w:szCs w:val="16"/>
      </w:rPr>
      <w:t>Support the University of Georgia</w:t>
    </w:r>
    <w:r>
      <w:rPr>
        <w:rFonts w:ascii="Georgia" w:hAnsi="Georgia"/>
        <w:i/>
        <w:iCs/>
        <w:sz w:val="16"/>
        <w:szCs w:val="16"/>
      </w:rPr>
      <w:t xml:space="preserve"> | </w:t>
    </w:r>
    <w:r>
      <w:rPr>
        <w:rFonts w:ascii="Georgia" w:hAnsi="Georgia"/>
        <w:iCs/>
        <w:sz w:val="16"/>
        <w:szCs w:val="16"/>
      </w:rPr>
      <w:t>give.uga.edu</w:t>
    </w:r>
  </w:p>
  <w:p w14:paraId="40BC9D7E" w14:textId="77777777" w:rsidR="00A84D59" w:rsidRPr="0066420D" w:rsidRDefault="00A84D59" w:rsidP="00A84D59">
    <w:pPr>
      <w:pStyle w:val="Footer"/>
      <w:spacing w:line="360" w:lineRule="auto"/>
      <w:rPr>
        <w:rFonts w:ascii="Georgia" w:hAnsi="Georgia"/>
        <w:i/>
        <w:iCs/>
        <w:sz w:val="13"/>
        <w:szCs w:val="13"/>
      </w:rPr>
    </w:pPr>
    <w:r w:rsidRPr="00537292">
      <w:rPr>
        <w:rFonts w:ascii="Georgia" w:hAnsi="Georgia"/>
        <w:i/>
        <w:iCs/>
        <w:sz w:val="13"/>
        <w:szCs w:val="13"/>
      </w:rPr>
      <w:t>An Equal Opportunity, Veteran, Disability Institution</w:t>
    </w:r>
  </w:p>
  <w:p w14:paraId="082D90FA" w14:textId="42382B11" w:rsidR="0066420D" w:rsidRPr="00A84D59" w:rsidRDefault="0066420D" w:rsidP="00A84D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35142" w14:textId="77777777" w:rsidR="00103A5D" w:rsidRDefault="00103A5D" w:rsidP="00537292">
      <w:r>
        <w:separator/>
      </w:r>
    </w:p>
  </w:footnote>
  <w:footnote w:type="continuationSeparator" w:id="0">
    <w:p w14:paraId="415B3F34" w14:textId="77777777" w:rsidR="00103A5D" w:rsidRDefault="00103A5D" w:rsidP="00537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E8BF" w14:textId="77777777" w:rsidR="00A84D59" w:rsidRDefault="00A84D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D29B" w14:textId="77777777" w:rsidR="00A84D59" w:rsidRDefault="00A84D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DB77" w14:textId="77777777" w:rsidR="00D20C66" w:rsidRDefault="005C496F" w:rsidP="007C3BAC">
    <w:pPr>
      <w:rPr>
        <w:rFonts w:ascii="Georgia" w:hAnsi="Georgia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1660BEE3" wp14:editId="1887B973">
          <wp:simplePos x="0" y="0"/>
          <wp:positionH relativeFrom="column">
            <wp:posOffset>-647700</wp:posOffset>
          </wp:positionH>
          <wp:positionV relativeFrom="paragraph">
            <wp:posOffset>-847725</wp:posOffset>
          </wp:positionV>
          <wp:extent cx="2247900" cy="61404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402" r="-204" b="1402"/>
                  <a:stretch/>
                </pic:blipFill>
                <pic:spPr bwMode="auto">
                  <a:xfrm>
                    <a:off x="0" y="0"/>
                    <a:ext cx="2247900" cy="614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BC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E21FFC" wp14:editId="62F1CAA8">
              <wp:simplePos x="0" y="0"/>
              <wp:positionH relativeFrom="column">
                <wp:posOffset>3596497</wp:posOffset>
              </wp:positionH>
              <wp:positionV relativeFrom="paragraph">
                <wp:posOffset>-685718</wp:posOffset>
              </wp:positionV>
              <wp:extent cx="2240280" cy="125603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0280" cy="1256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5A1ACF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Building, Suite #</w:t>
                          </w:r>
                        </w:p>
                        <w:p w14:paraId="3CC33B62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Address</w:t>
                          </w:r>
                        </w:p>
                        <w:p w14:paraId="28CA03AE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Athens, Georgia 30602</w:t>
                          </w:r>
                        </w:p>
                        <w:p w14:paraId="68FC0552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706-542-</w:t>
                          </w:r>
                          <w:proofErr w:type="gramStart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0000  |</w:t>
                          </w:r>
                          <w:proofErr w:type="gramEnd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fax</w:t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706-583-0000</w:t>
                          </w:r>
                        </w:p>
                        <w:p w14:paraId="27651633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jdoe@uga.edu</w:t>
                          </w:r>
                        </w:p>
                        <w:p w14:paraId="6C115C38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www.uga.edu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E21F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3.2pt;margin-top:-54pt;width:176.4pt;height:9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" filled="f" stroked="f">
              <v:textbox>
                <w:txbxContent>
                  <w:p w14:paraId="155A1ACF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Building, Suite #</w:t>
                    </w:r>
                  </w:p>
                  <w:p w14:paraId="3CC33B62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Address</w:t>
                    </w:r>
                  </w:p>
                  <w:p w14:paraId="28CA03AE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Athens, Georgia 30602</w:t>
                    </w:r>
                  </w:p>
                  <w:p w14:paraId="68FC0552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proofErr w:type="spellStart"/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tel</w:t>
                    </w:r>
                    <w:proofErr w:type="spellEnd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706-542-</w:t>
                    </w:r>
                    <w:proofErr w:type="gramStart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0000  |</w:t>
                    </w:r>
                    <w:proofErr w:type="gramEnd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</w:t>
                    </w:r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fax</w:t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706-583-0000</w:t>
                    </w:r>
                  </w:p>
                  <w:p w14:paraId="27651633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jdoe@uga.edu</w:t>
                    </w:r>
                  </w:p>
                  <w:p w14:paraId="6C115C38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www.uga.edu</w:t>
                    </w:r>
                  </w:p>
                </w:txbxContent>
              </v:textbox>
            </v:shape>
          </w:pict>
        </mc:Fallback>
      </mc:AlternateContent>
    </w:r>
  </w:p>
  <w:p w14:paraId="060A5BF8" w14:textId="77777777" w:rsidR="00D20C66" w:rsidRDefault="00D20C66" w:rsidP="00D20C66">
    <w:pPr>
      <w:ind w:left="-90"/>
      <w:rPr>
        <w:rFonts w:ascii="Georgia" w:hAnsi="Georgia"/>
      </w:rPr>
    </w:pPr>
  </w:p>
  <w:p w14:paraId="5676F69C" w14:textId="77777777" w:rsidR="00D20C66" w:rsidRPr="00981417" w:rsidRDefault="00D20C66" w:rsidP="007C3BAC">
    <w:pPr>
      <w:rPr>
        <w:rFonts w:ascii="Georgia" w:hAnsi="Georgia"/>
      </w:rPr>
    </w:pPr>
    <w:r w:rsidRPr="00981417">
      <w:rPr>
        <w:rFonts w:ascii="Georgia" w:hAnsi="Georgia"/>
      </w:rPr>
      <w:t>College or administrative division</w:t>
    </w:r>
  </w:p>
  <w:p w14:paraId="2CDF9D62" w14:textId="77777777" w:rsidR="00D20C66" w:rsidRDefault="00D20C66" w:rsidP="007C3BAC">
    <w:pPr>
      <w:spacing w:line="280" w:lineRule="exact"/>
      <w:rPr>
        <w:rFonts w:ascii="Georgia" w:hAnsi="Georgia"/>
        <w:i/>
        <w:sz w:val="18"/>
        <w:szCs w:val="18"/>
      </w:rPr>
    </w:pPr>
    <w:r w:rsidRPr="00981417">
      <w:rPr>
        <w:rFonts w:ascii="Georgia" w:hAnsi="Georgia"/>
        <w:i/>
        <w:sz w:val="18"/>
        <w:szCs w:val="18"/>
      </w:rPr>
      <w:t>Department</w:t>
    </w:r>
  </w:p>
  <w:p w14:paraId="19A582DC" w14:textId="77777777" w:rsidR="00491084" w:rsidRDefault="00491084" w:rsidP="00D20C66">
    <w:pPr>
      <w:spacing w:line="280" w:lineRule="exact"/>
      <w:ind w:left="-90"/>
      <w:rPr>
        <w:rFonts w:ascii="Georgia" w:hAnsi="Georgia"/>
        <w:i/>
        <w:sz w:val="18"/>
        <w:szCs w:val="18"/>
      </w:rPr>
    </w:pPr>
  </w:p>
  <w:p w14:paraId="7D99E59E" w14:textId="77777777" w:rsidR="00491084" w:rsidRDefault="00491084" w:rsidP="00D20C66">
    <w:pPr>
      <w:spacing w:line="280" w:lineRule="exact"/>
      <w:ind w:left="-90"/>
      <w:rPr>
        <w:rFonts w:ascii="Georgia" w:hAnsi="Georgia"/>
        <w:i/>
        <w:sz w:val="18"/>
        <w:szCs w:val="18"/>
      </w:rPr>
    </w:pPr>
  </w:p>
  <w:p w14:paraId="140AEB57" w14:textId="77777777" w:rsidR="00D20C66" w:rsidRDefault="00D20C66" w:rsidP="00D20C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F86D23" wp14:editId="057FDD51">
              <wp:simplePos x="0" y="0"/>
              <wp:positionH relativeFrom="column">
                <wp:posOffset>7752080</wp:posOffset>
              </wp:positionH>
              <wp:positionV relativeFrom="paragraph">
                <wp:posOffset>20955</wp:posOffset>
              </wp:positionV>
              <wp:extent cx="2134235" cy="125603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4235" cy="1256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325A8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ChronicleTextG1-Roman"/>
                              <w:sz w:val="16"/>
                              <w:szCs w:val="16"/>
                            </w:rPr>
                            <w:softHyphen/>
                          </w:r>
                          <w:r>
                            <w:rPr>
                              <w:rFonts w:ascii="Georgia" w:hAnsi="Georgia" w:cs="ChronicleTextG1-Roman"/>
                              <w:sz w:val="16"/>
                              <w:szCs w:val="16"/>
                            </w:rPr>
                            <w:softHyphen/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Building, Suite #</w:t>
                          </w:r>
                        </w:p>
                        <w:p w14:paraId="7E489264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Address</w:t>
                          </w:r>
                        </w:p>
                        <w:p w14:paraId="412509FA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Athens, Georgia 30602</w:t>
                          </w:r>
                        </w:p>
                        <w:p w14:paraId="44FC9B34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706-542-</w:t>
                          </w:r>
                          <w:proofErr w:type="gramStart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0000  |</w:t>
                          </w:r>
                          <w:proofErr w:type="gramEnd"/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BD416E">
                            <w:rPr>
                              <w:rFonts w:ascii="Georgia" w:hAnsi="Georgia" w:cs="ChronicleTextG1-Roman"/>
                              <w:smallCaps/>
                              <w:position w:val="6"/>
                              <w:sz w:val="16"/>
                              <w:szCs w:val="16"/>
                            </w:rPr>
                            <w:t>fax</w:t>
                          </w: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 xml:space="preserve">  706-583-0000</w:t>
                          </w:r>
                        </w:p>
                        <w:p w14:paraId="29DAFC7F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jdoe@uga.edu</w:t>
                          </w:r>
                        </w:p>
                        <w:p w14:paraId="51156F79" w14:textId="77777777" w:rsidR="00D20C66" w:rsidRPr="00BD416E" w:rsidRDefault="00D20C66" w:rsidP="00D20C66">
                          <w:pPr>
                            <w:pStyle w:val="BasicParagraph"/>
                            <w:spacing w:line="240" w:lineRule="exact"/>
                            <w:jc w:val="right"/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</w:pPr>
                          <w:r w:rsidRPr="00BD416E">
                            <w:rPr>
                              <w:rFonts w:ascii="Georgia" w:hAnsi="Georgia" w:cs="ChronicleTextG1-Roman"/>
                              <w:position w:val="6"/>
                              <w:sz w:val="16"/>
                              <w:szCs w:val="16"/>
                            </w:rPr>
                            <w:t>www.uga.edu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F86D23" id="Text Box 4" o:spid="_x0000_s1027" type="#_x0000_t202" style="position:absolute;margin-left:610.4pt;margin-top:1.65pt;width:168.05pt;height:9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" filled="f" stroked="f">
              <v:textbox>
                <w:txbxContent>
                  <w:p w14:paraId="6C8325A8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ChronicleTextG1-Roman"/>
                        <w:sz w:val="16"/>
                        <w:szCs w:val="16"/>
                      </w:rPr>
                      <w:softHyphen/>
                    </w:r>
                    <w:r>
                      <w:rPr>
                        <w:rFonts w:ascii="Georgia" w:hAnsi="Georgia" w:cs="ChronicleTextG1-Roman"/>
                        <w:sz w:val="16"/>
                        <w:szCs w:val="16"/>
                      </w:rPr>
                      <w:softHyphen/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Building, Suite #</w:t>
                    </w:r>
                  </w:p>
                  <w:p w14:paraId="7E489264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Address</w:t>
                    </w:r>
                  </w:p>
                  <w:p w14:paraId="412509FA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Athens, Georgia 30602</w:t>
                    </w:r>
                  </w:p>
                  <w:p w14:paraId="44FC9B34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proofErr w:type="spellStart"/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tel</w:t>
                    </w:r>
                    <w:proofErr w:type="spellEnd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706-542-</w:t>
                    </w:r>
                    <w:proofErr w:type="gramStart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0000  |</w:t>
                    </w:r>
                    <w:proofErr w:type="gramEnd"/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</w:t>
                    </w:r>
                    <w:r w:rsidRPr="00BD416E">
                      <w:rPr>
                        <w:rFonts w:ascii="Georgia" w:hAnsi="Georgia" w:cs="ChronicleTextG1-Roman"/>
                        <w:smallCaps/>
                        <w:position w:val="6"/>
                        <w:sz w:val="16"/>
                        <w:szCs w:val="16"/>
                      </w:rPr>
                      <w:t>fax</w:t>
                    </w: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 xml:space="preserve">  706-583-0000</w:t>
                    </w:r>
                  </w:p>
                  <w:p w14:paraId="29DAFC7F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jdoe@uga.edu</w:t>
                    </w:r>
                  </w:p>
                  <w:p w14:paraId="51156F79" w14:textId="77777777" w:rsidR="00D20C66" w:rsidRPr="00BD416E" w:rsidRDefault="00D20C66" w:rsidP="00D20C66">
                    <w:pPr>
                      <w:pStyle w:val="BasicParagraph"/>
                      <w:spacing w:line="240" w:lineRule="exact"/>
                      <w:jc w:val="right"/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</w:pPr>
                    <w:r w:rsidRPr="00BD416E">
                      <w:rPr>
                        <w:rFonts w:ascii="Georgia" w:hAnsi="Georgia" w:cs="ChronicleTextG1-Roman"/>
                        <w:position w:val="6"/>
                        <w:sz w:val="16"/>
                        <w:szCs w:val="16"/>
                      </w:rPr>
                      <w:t>www.uga.edu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59"/>
    <w:rsid w:val="000C1252"/>
    <w:rsid w:val="00103A5D"/>
    <w:rsid w:val="00113884"/>
    <w:rsid w:val="00190354"/>
    <w:rsid w:val="001B1158"/>
    <w:rsid w:val="003877FE"/>
    <w:rsid w:val="004840BA"/>
    <w:rsid w:val="00491084"/>
    <w:rsid w:val="004F1915"/>
    <w:rsid w:val="0051385C"/>
    <w:rsid w:val="00537292"/>
    <w:rsid w:val="005C496F"/>
    <w:rsid w:val="0060351C"/>
    <w:rsid w:val="0066420D"/>
    <w:rsid w:val="0078566F"/>
    <w:rsid w:val="007C3BAC"/>
    <w:rsid w:val="008347A9"/>
    <w:rsid w:val="00864F57"/>
    <w:rsid w:val="00886A31"/>
    <w:rsid w:val="00890D40"/>
    <w:rsid w:val="0089683D"/>
    <w:rsid w:val="009254D7"/>
    <w:rsid w:val="009E07A4"/>
    <w:rsid w:val="00A84D59"/>
    <w:rsid w:val="00AA0F65"/>
    <w:rsid w:val="00AC1AE4"/>
    <w:rsid w:val="00AF135D"/>
    <w:rsid w:val="00B46645"/>
    <w:rsid w:val="00C40DCB"/>
    <w:rsid w:val="00CA1975"/>
    <w:rsid w:val="00D20C66"/>
    <w:rsid w:val="00DB2BCC"/>
    <w:rsid w:val="00E505F4"/>
    <w:rsid w:val="00FA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812E"/>
  <w15:chartTrackingRefBased/>
  <w15:docId w15:val="{5E3F5B3A-4575-4283-8CE8-445C877A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292"/>
  </w:style>
  <w:style w:type="paragraph" w:styleId="Footer">
    <w:name w:val="footer"/>
    <w:basedOn w:val="Normal"/>
    <w:link w:val="FooterChar"/>
    <w:uiPriority w:val="99"/>
    <w:unhideWhenUsed/>
    <w:rsid w:val="00537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292"/>
  </w:style>
  <w:style w:type="paragraph" w:customStyle="1" w:styleId="BasicParagraph">
    <w:name w:val="[Basic Paragraph]"/>
    <w:basedOn w:val="Normal"/>
    <w:uiPriority w:val="99"/>
    <w:rsid w:val="0053729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powell\Downloads\FACS_Letterhead_Uni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BEC496-CF02-174C-A17F-459101E4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FACS_Letterhead_Unit_Template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Powell</dc:creator>
  <cp:keywords/>
  <dc:description/>
  <cp:lastModifiedBy>Cal Powell</cp:lastModifiedBy>
  <cp:revision>1</cp:revision>
  <dcterms:created xsi:type="dcterms:W3CDTF">2025-08-20T16:34:00Z</dcterms:created>
  <dcterms:modified xsi:type="dcterms:W3CDTF">2025-08-20T16:35:00Z</dcterms:modified>
</cp:coreProperties>
</file>